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81"/>
      </w:tblGrid>
      <w:tr w:rsidR="004F76BF" w14:paraId="4909F9B1" w14:textId="77777777">
        <w:trPr>
          <w:trHeight w:val="2037"/>
        </w:trPr>
        <w:tc>
          <w:tcPr>
            <w:tcW w:w="2764" w:type="dxa"/>
          </w:tcPr>
          <w:p w14:paraId="0D1AC959" w14:textId="75C3356A" w:rsidR="004F76BF" w:rsidRDefault="00BF23F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C32F14B" wp14:editId="6C0AC13F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247650</wp:posOffset>
                  </wp:positionV>
                  <wp:extent cx="819150" cy="835025"/>
                  <wp:effectExtent l="0" t="0" r="0" b="3175"/>
                  <wp:wrapSquare wrapText="bothSides"/>
                  <wp:docPr id="2" name="Immagine 2" descr="Logo-snals-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snals-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</w:tcPr>
          <w:p w14:paraId="57AB03CB" w14:textId="77777777" w:rsidR="004F76BF" w:rsidRDefault="004F76BF">
            <w:pPr>
              <w:rPr>
                <w:rFonts w:ascii="Century Gothic" w:hAnsi="Century Gothic"/>
                <w:sz w:val="22"/>
              </w:rPr>
            </w:pPr>
          </w:p>
          <w:p w14:paraId="56BD5FE2" w14:textId="77777777" w:rsidR="004F76BF" w:rsidRDefault="004F76BF">
            <w:pPr>
              <w:rPr>
                <w:rFonts w:ascii="Century Gothic" w:hAnsi="Century Gothic"/>
                <w:sz w:val="22"/>
              </w:rPr>
            </w:pPr>
          </w:p>
          <w:p w14:paraId="3A143279" w14:textId="77777777" w:rsidR="004F76BF" w:rsidRPr="008A03EF" w:rsidRDefault="004F76BF">
            <w:pPr>
              <w:rPr>
                <w:rFonts w:ascii="Arial" w:hAnsi="Arial"/>
                <w:sz w:val="24"/>
                <w:szCs w:val="24"/>
              </w:rPr>
            </w:pPr>
            <w:r w:rsidRPr="008A03EF">
              <w:rPr>
                <w:rFonts w:ascii="Arial" w:hAnsi="Arial"/>
                <w:sz w:val="24"/>
                <w:szCs w:val="24"/>
              </w:rPr>
              <w:t>SEGRETERIA PROVINCIALE DI BRESCIA</w:t>
            </w:r>
          </w:p>
          <w:p w14:paraId="33E12FD6" w14:textId="77777777" w:rsidR="004F76BF" w:rsidRPr="008A03EF" w:rsidRDefault="004F76BF">
            <w:pPr>
              <w:rPr>
                <w:rFonts w:ascii="Arial" w:hAnsi="Arial"/>
                <w:sz w:val="24"/>
                <w:szCs w:val="24"/>
              </w:rPr>
            </w:pPr>
            <w:r w:rsidRPr="008A03EF">
              <w:rPr>
                <w:rFonts w:ascii="Arial" w:hAnsi="Arial"/>
                <w:sz w:val="24"/>
                <w:szCs w:val="24"/>
              </w:rPr>
              <w:t>Via Monte Ortigara, 22 – 25128 BRESCIA</w:t>
            </w:r>
          </w:p>
          <w:p w14:paraId="60F50373" w14:textId="77777777" w:rsidR="004F76BF" w:rsidRPr="008A03EF" w:rsidRDefault="00C44788">
            <w:pPr>
              <w:rPr>
                <w:rFonts w:ascii="Arial" w:hAnsi="Arial"/>
                <w:sz w:val="24"/>
                <w:szCs w:val="24"/>
              </w:rPr>
            </w:pPr>
            <w:r w:rsidRPr="008A03EF">
              <w:rPr>
                <w:rFonts w:ascii="Arial" w:hAnsi="Arial"/>
                <w:sz w:val="24"/>
                <w:szCs w:val="24"/>
              </w:rPr>
              <w:t>Tel 030303096 - Fax 0303387740</w:t>
            </w:r>
          </w:p>
          <w:p w14:paraId="32924365" w14:textId="77777777" w:rsidR="004F76BF" w:rsidRPr="008A03EF" w:rsidRDefault="00B77D73">
            <w:pPr>
              <w:rPr>
                <w:rFonts w:ascii="Arial" w:hAnsi="Arial"/>
                <w:sz w:val="24"/>
                <w:szCs w:val="24"/>
              </w:rPr>
            </w:pPr>
            <w:hyperlink r:id="rId6" w:history="1">
              <w:r w:rsidR="004F76BF" w:rsidRPr="008A03EF">
                <w:rPr>
                  <w:rStyle w:val="Collegamentoipertestuale"/>
                  <w:rFonts w:ascii="Arial" w:hAnsi="Arial"/>
                  <w:sz w:val="24"/>
                  <w:szCs w:val="24"/>
                </w:rPr>
                <w:t>lombardia.bs@snals.it</w:t>
              </w:r>
            </w:hyperlink>
            <w:r w:rsidR="004B0FB5" w:rsidRPr="008A03EF">
              <w:rPr>
                <w:rFonts w:ascii="Arial" w:hAnsi="Arial"/>
                <w:sz w:val="24"/>
                <w:szCs w:val="24"/>
              </w:rPr>
              <w:t xml:space="preserve"> – </w:t>
            </w:r>
            <w:hyperlink r:id="rId7" w:history="1">
              <w:r w:rsidR="00542A7A" w:rsidRPr="008A03EF">
                <w:rPr>
                  <w:rStyle w:val="Collegamentoipertestuale"/>
                  <w:rFonts w:ascii="Arial" w:hAnsi="Arial"/>
                  <w:sz w:val="24"/>
                  <w:szCs w:val="24"/>
                </w:rPr>
                <w:t>www.snalsbrescia.it</w:t>
              </w:r>
            </w:hyperlink>
          </w:p>
          <w:p w14:paraId="303053C2" w14:textId="77777777" w:rsidR="00542A7A" w:rsidRDefault="00542A7A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1EBCC854" w14:textId="77777777" w:rsidR="005A09C9" w:rsidRPr="005A09C9" w:rsidRDefault="005A09C9" w:rsidP="005A09C9">
      <w:pPr>
        <w:rPr>
          <w:vanish/>
        </w:rPr>
      </w:pPr>
    </w:p>
    <w:tbl>
      <w:tblPr>
        <w:tblpPr w:leftFromText="141" w:rightFromText="141" w:vertAnchor="text" w:horzAnchor="margin" w:tblpXSpec="right" w:tblpY="113"/>
        <w:tblW w:w="48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</w:tblGrid>
      <w:tr w:rsidR="004F76BF" w14:paraId="1F13F2A2" w14:textId="77777777">
        <w:trPr>
          <w:trHeight w:val="850"/>
        </w:trPr>
        <w:tc>
          <w:tcPr>
            <w:tcW w:w="4858" w:type="dxa"/>
            <w:vAlign w:val="bottom"/>
          </w:tcPr>
          <w:p w14:paraId="4B5E0DDD" w14:textId="70618A4E" w:rsidR="004F76BF" w:rsidRDefault="001F34F1" w:rsidP="00247C60">
            <w:pPr>
              <w:tabs>
                <w:tab w:val="left" w:pos="1701"/>
                <w:tab w:val="left" w:pos="3543"/>
                <w:tab w:val="left" w:pos="5103"/>
              </w:tabs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</w:t>
            </w:r>
            <w:r w:rsidR="00247C60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DIRIGENTE</w:t>
            </w:r>
            <w:r w:rsidR="00542A7A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SCOLASTICO</w:t>
            </w:r>
            <w:r w:rsidR="00A7413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246BED5" w14:textId="45EB188F" w:rsidR="004F76BF" w:rsidRPr="005839BE" w:rsidRDefault="004F76BF" w:rsidP="00B63C1B">
            <w:pPr>
              <w:tabs>
                <w:tab w:val="left" w:pos="1701"/>
                <w:tab w:val="left" w:pos="3543"/>
                <w:tab w:val="left" w:pos="5103"/>
              </w:tabs>
              <w:spacing w:after="12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5B4FF110" w14:textId="77777777" w:rsidR="004F76BF" w:rsidRDefault="004F76BF">
      <w:pPr>
        <w:rPr>
          <w:rFonts w:ascii="Century Gothic" w:hAnsi="Century Gothic"/>
        </w:rPr>
      </w:pPr>
    </w:p>
    <w:p w14:paraId="24DFE634" w14:textId="77777777" w:rsidR="004F76BF" w:rsidRDefault="004F76BF">
      <w:pPr>
        <w:rPr>
          <w:rFonts w:ascii="Century Gothic" w:hAnsi="Century Gothic"/>
        </w:rPr>
      </w:pPr>
    </w:p>
    <w:p w14:paraId="3C8F283D" w14:textId="77777777" w:rsidR="004F76BF" w:rsidRDefault="004F76BF">
      <w:pPr>
        <w:rPr>
          <w:rFonts w:ascii="Century Gothic" w:hAnsi="Century Gothic"/>
        </w:rPr>
      </w:pPr>
    </w:p>
    <w:p w14:paraId="5B0793B6" w14:textId="77777777" w:rsidR="004F76BF" w:rsidRDefault="004F76BF">
      <w:pPr>
        <w:tabs>
          <w:tab w:val="left" w:pos="1701"/>
          <w:tab w:val="left" w:pos="3543"/>
          <w:tab w:val="left" w:pos="5103"/>
        </w:tabs>
        <w:ind w:left="5664"/>
        <w:rPr>
          <w:rFonts w:ascii="Arial" w:hAnsi="Arial"/>
        </w:rPr>
      </w:pPr>
    </w:p>
    <w:p w14:paraId="4CBA8801" w14:textId="77777777" w:rsidR="004F76BF" w:rsidRDefault="004F76BF" w:rsidP="00621AA2">
      <w:pPr>
        <w:tabs>
          <w:tab w:val="left" w:pos="1701"/>
          <w:tab w:val="left" w:pos="3543"/>
          <w:tab w:val="left" w:pos="5103"/>
        </w:tabs>
        <w:spacing w:line="360" w:lineRule="auto"/>
        <w:ind w:left="1440"/>
        <w:rPr>
          <w:rFonts w:ascii="Arial" w:hAnsi="Arial"/>
          <w:b/>
        </w:rPr>
      </w:pPr>
      <w:r>
        <w:rPr>
          <w:rFonts w:ascii="Arial" w:hAnsi="Arial"/>
        </w:rPr>
        <w:tab/>
      </w:r>
    </w:p>
    <w:p w14:paraId="2B0074DE" w14:textId="77777777" w:rsidR="00E8476A" w:rsidRDefault="00E8476A">
      <w:pPr>
        <w:tabs>
          <w:tab w:val="left" w:pos="1701"/>
          <w:tab w:val="left" w:pos="3543"/>
          <w:tab w:val="left" w:pos="5103"/>
        </w:tabs>
        <w:rPr>
          <w:rFonts w:ascii="Arial" w:hAnsi="Arial"/>
          <w:b/>
        </w:rPr>
      </w:pPr>
    </w:p>
    <w:p w14:paraId="4B902EB5" w14:textId="77777777" w:rsidR="004F76BF" w:rsidRPr="00FA1551" w:rsidRDefault="004F76BF">
      <w:pPr>
        <w:tabs>
          <w:tab w:val="left" w:pos="1701"/>
          <w:tab w:val="left" w:pos="3543"/>
          <w:tab w:val="left" w:pos="5103"/>
        </w:tabs>
        <w:rPr>
          <w:rFonts w:ascii="Arial" w:hAnsi="Arial"/>
          <w:b/>
          <w:sz w:val="22"/>
        </w:rPr>
      </w:pPr>
      <w:r w:rsidRPr="00FA1551">
        <w:rPr>
          <w:rFonts w:ascii="Arial" w:hAnsi="Arial"/>
          <w:b/>
          <w:sz w:val="22"/>
        </w:rPr>
        <w:t xml:space="preserve">OGGETTO: </w:t>
      </w:r>
      <w:r w:rsidR="00542A7A" w:rsidRPr="00FA1551">
        <w:rPr>
          <w:rFonts w:ascii="Arial" w:hAnsi="Arial"/>
          <w:b/>
          <w:sz w:val="22"/>
        </w:rPr>
        <w:t xml:space="preserve">ASSEMBLEA </w:t>
      </w:r>
      <w:r w:rsidRPr="00FA1551">
        <w:rPr>
          <w:rFonts w:ascii="Arial" w:hAnsi="Arial"/>
          <w:b/>
          <w:sz w:val="22"/>
        </w:rPr>
        <w:t xml:space="preserve"> </w:t>
      </w:r>
      <w:r w:rsidR="00542A7A" w:rsidRPr="00FA1551">
        <w:rPr>
          <w:rFonts w:ascii="Arial" w:hAnsi="Arial"/>
          <w:b/>
          <w:sz w:val="22"/>
        </w:rPr>
        <w:t xml:space="preserve">SINDACALE  </w:t>
      </w:r>
      <w:r w:rsidRPr="00FA1551">
        <w:rPr>
          <w:rFonts w:ascii="Arial" w:hAnsi="Arial"/>
          <w:b/>
          <w:sz w:val="22"/>
        </w:rPr>
        <w:t xml:space="preserve">SNALS </w:t>
      </w:r>
    </w:p>
    <w:p w14:paraId="755CA939" w14:textId="77777777" w:rsidR="008A03EF" w:rsidRDefault="008A03EF" w:rsidP="008A03EF">
      <w:pPr>
        <w:tabs>
          <w:tab w:val="left" w:pos="1701"/>
          <w:tab w:val="left" w:pos="3543"/>
          <w:tab w:val="left" w:pos="5103"/>
        </w:tabs>
        <w:spacing w:line="276" w:lineRule="auto"/>
        <w:jc w:val="both"/>
        <w:rPr>
          <w:rFonts w:ascii="Arial" w:hAnsi="Arial"/>
          <w:b/>
          <w:sz w:val="28"/>
          <w:u w:val="single"/>
        </w:rPr>
      </w:pPr>
    </w:p>
    <w:p w14:paraId="7ED4D6E1" w14:textId="43AE5BA1" w:rsidR="004F76BF" w:rsidRPr="00FA1551" w:rsidRDefault="00621AA2" w:rsidP="008A03EF">
      <w:pPr>
        <w:tabs>
          <w:tab w:val="left" w:pos="1701"/>
          <w:tab w:val="left" w:pos="3543"/>
          <w:tab w:val="left" w:pos="5103"/>
        </w:tabs>
        <w:spacing w:line="360" w:lineRule="auto"/>
        <w:jc w:val="both"/>
        <w:rPr>
          <w:rFonts w:ascii="Arial" w:hAnsi="Arial"/>
        </w:rPr>
      </w:pPr>
      <w:r w:rsidRPr="00FA1551">
        <w:rPr>
          <w:rFonts w:ascii="Arial" w:hAnsi="Arial"/>
        </w:rPr>
        <w:tab/>
      </w:r>
      <w:r w:rsidR="00920388" w:rsidRPr="00FA1551">
        <w:rPr>
          <w:rFonts w:ascii="Arial" w:hAnsi="Arial"/>
        </w:rPr>
        <w:t>Ai sensi dell'</w:t>
      </w:r>
      <w:r w:rsidR="004F76BF" w:rsidRPr="00FA1551">
        <w:rPr>
          <w:rFonts w:ascii="Arial" w:hAnsi="Arial"/>
        </w:rPr>
        <w:t xml:space="preserve">art. </w:t>
      </w:r>
      <w:r w:rsidR="00083B05">
        <w:rPr>
          <w:rFonts w:ascii="Arial" w:hAnsi="Arial"/>
        </w:rPr>
        <w:t>23</w:t>
      </w:r>
      <w:r w:rsidR="004F76BF" w:rsidRPr="00FA1551">
        <w:rPr>
          <w:rFonts w:ascii="Arial" w:hAnsi="Arial"/>
        </w:rPr>
        <w:t xml:space="preserve"> del Contratto Collettivo Nazionale di Lavoro del Comparto Scuola, questa Organizzazione Sindacale chiede alla S.V. di poter effettuare</w:t>
      </w:r>
      <w:r w:rsidR="000719E6">
        <w:rPr>
          <w:rFonts w:ascii="Arial" w:hAnsi="Arial"/>
        </w:rPr>
        <w:t>,</w:t>
      </w:r>
      <w:r w:rsidR="0048074C" w:rsidRPr="00FA1551">
        <w:rPr>
          <w:rFonts w:ascii="Arial" w:hAnsi="Arial"/>
        </w:rPr>
        <w:t xml:space="preserve"> </w:t>
      </w:r>
      <w:r w:rsidR="004F76BF" w:rsidRPr="00FA1551">
        <w:rPr>
          <w:rFonts w:ascii="Arial" w:hAnsi="Arial"/>
        </w:rPr>
        <w:t>per il personale</w:t>
      </w:r>
      <w:r w:rsidR="004B0FB5" w:rsidRPr="00FA1551">
        <w:rPr>
          <w:rFonts w:ascii="Arial" w:hAnsi="Arial"/>
        </w:rPr>
        <w:t xml:space="preserve"> </w:t>
      </w:r>
      <w:r w:rsidR="00143D8F" w:rsidRPr="00143D8F">
        <w:rPr>
          <w:rFonts w:ascii="Arial" w:hAnsi="Arial"/>
          <w:b/>
          <w:sz w:val="28"/>
          <w:szCs w:val="28"/>
          <w:u w:val="single"/>
        </w:rPr>
        <w:t>d</w:t>
      </w:r>
      <w:r w:rsidR="004B0FB5" w:rsidRPr="00143D8F">
        <w:rPr>
          <w:rFonts w:ascii="Arial" w:hAnsi="Arial"/>
          <w:b/>
          <w:sz w:val="28"/>
          <w:szCs w:val="28"/>
          <w:u w:val="single"/>
        </w:rPr>
        <w:t>ocente</w:t>
      </w:r>
      <w:r w:rsidR="00143D8F">
        <w:rPr>
          <w:rFonts w:ascii="Arial" w:hAnsi="Arial"/>
          <w:b/>
          <w:sz w:val="24"/>
          <w:szCs w:val="22"/>
        </w:rPr>
        <w:t xml:space="preserve"> </w:t>
      </w:r>
      <w:r w:rsidR="004F76BF" w:rsidRPr="00FA1551">
        <w:rPr>
          <w:rFonts w:ascii="Arial" w:hAnsi="Arial"/>
        </w:rPr>
        <w:t>in servizio presso l’Istitu</w:t>
      </w:r>
      <w:r w:rsidR="00920388" w:rsidRPr="00FA1551">
        <w:rPr>
          <w:rFonts w:ascii="Arial" w:hAnsi="Arial"/>
        </w:rPr>
        <w:t>zione Scolastica da Lei diretta</w:t>
      </w:r>
      <w:r w:rsidR="000719E6">
        <w:rPr>
          <w:rFonts w:ascii="Arial" w:hAnsi="Arial"/>
        </w:rPr>
        <w:t xml:space="preserve">, </w:t>
      </w:r>
      <w:r w:rsidR="000719E6" w:rsidRPr="00FA1551">
        <w:rPr>
          <w:rFonts w:ascii="Arial" w:hAnsi="Arial"/>
        </w:rPr>
        <w:t>un'assemblea sindacale,</w:t>
      </w:r>
    </w:p>
    <w:p w14:paraId="46447A96" w14:textId="77777777" w:rsidR="004F76BF" w:rsidRDefault="004F76BF">
      <w:pPr>
        <w:tabs>
          <w:tab w:val="left" w:pos="1701"/>
          <w:tab w:val="left" w:pos="3543"/>
          <w:tab w:val="left" w:pos="5103"/>
        </w:tabs>
        <w:spacing w:line="360" w:lineRule="auto"/>
        <w:jc w:val="both"/>
        <w:rPr>
          <w:rFonts w:ascii="Arial" w:hAnsi="Arial"/>
          <w:sz w:val="18"/>
        </w:rPr>
      </w:pPr>
    </w:p>
    <w:p w14:paraId="283A8D50" w14:textId="5E6876E7" w:rsidR="00BC46E7" w:rsidRDefault="001E5D9A" w:rsidP="00BC46E7">
      <w:pPr>
        <w:tabs>
          <w:tab w:val="left" w:pos="1701"/>
          <w:tab w:val="left" w:pos="3543"/>
          <w:tab w:val="left" w:pos="5103"/>
        </w:tabs>
        <w:spacing w:line="360" w:lineRule="auto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="00143D8F">
        <w:rPr>
          <w:rFonts w:ascii="Arial" w:hAnsi="Arial"/>
          <w:b/>
          <w:sz w:val="28"/>
          <w:szCs w:val="28"/>
        </w:rPr>
        <w:t>venerdì 12 ottobre 2018</w:t>
      </w:r>
    </w:p>
    <w:p w14:paraId="768D089B" w14:textId="6A997692" w:rsidR="004F76BF" w:rsidRPr="00083B05" w:rsidRDefault="00BC46E7" w:rsidP="00BC46E7">
      <w:pPr>
        <w:tabs>
          <w:tab w:val="left" w:pos="1701"/>
          <w:tab w:val="left" w:pos="3543"/>
          <w:tab w:val="left" w:pos="5103"/>
        </w:tabs>
        <w:spacing w:line="360" w:lineRule="auto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  <w:t xml:space="preserve">                           </w:t>
      </w:r>
      <w:r w:rsidR="001F34F1">
        <w:rPr>
          <w:rFonts w:ascii="Arial" w:hAnsi="Arial"/>
          <w:b/>
          <w:sz w:val="28"/>
          <w:szCs w:val="28"/>
        </w:rPr>
        <w:t xml:space="preserve">   </w:t>
      </w:r>
      <w:r w:rsidRPr="00BC46E7">
        <w:rPr>
          <w:rFonts w:ascii="Arial" w:hAnsi="Arial"/>
          <w:b/>
          <w:sz w:val="28"/>
          <w:szCs w:val="28"/>
        </w:rPr>
        <w:t>ore 08.00 - 10.0</w:t>
      </w:r>
      <w:r>
        <w:rPr>
          <w:rFonts w:ascii="Arial" w:hAnsi="Arial"/>
          <w:b/>
          <w:sz w:val="28"/>
          <w:szCs w:val="28"/>
        </w:rPr>
        <w:t xml:space="preserve">0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9343"/>
        <w:gridCol w:w="159"/>
        <w:gridCol w:w="133"/>
        <w:gridCol w:w="160"/>
      </w:tblGrid>
      <w:tr w:rsidR="00086FA7" w14:paraId="62E05164" w14:textId="77777777" w:rsidTr="00D156C9">
        <w:trPr>
          <w:gridBefore w:val="1"/>
          <w:gridAfter w:val="2"/>
          <w:wBefore w:w="70" w:type="dxa"/>
          <w:wAfter w:w="296" w:type="dxa"/>
        </w:trPr>
        <w:tc>
          <w:tcPr>
            <w:tcW w:w="9479" w:type="dxa"/>
          </w:tcPr>
          <w:p w14:paraId="493E0BF2" w14:textId="77777777" w:rsidR="00083B05" w:rsidRPr="00542A7A" w:rsidRDefault="00083B05" w:rsidP="00083B05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</w:t>
            </w:r>
            <w:r w:rsidRPr="00542A7A">
              <w:rPr>
                <w:rFonts w:ascii="Arial" w:hAnsi="Arial"/>
                <w:sz w:val="28"/>
                <w:szCs w:val="28"/>
              </w:rPr>
              <w:t>rdine del giorno</w:t>
            </w:r>
            <w:r>
              <w:rPr>
                <w:rFonts w:ascii="Arial" w:hAnsi="Arial"/>
                <w:sz w:val="28"/>
                <w:szCs w:val="28"/>
              </w:rPr>
              <w:t>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45"/>
              <w:gridCol w:w="158"/>
            </w:tblGrid>
            <w:tr w:rsidR="00083B05" w14:paraId="60201930" w14:textId="77777777" w:rsidTr="00E61927">
              <w:tc>
                <w:tcPr>
                  <w:tcW w:w="9479" w:type="dxa"/>
                </w:tcPr>
                <w:p w14:paraId="6C5D2598" w14:textId="7C05EB58" w:rsidR="00083B05" w:rsidRDefault="00083B05" w:rsidP="00083B05">
                  <w:pPr>
                    <w:numPr>
                      <w:ilvl w:val="0"/>
                      <w:numId w:val="15"/>
                    </w:numPr>
                    <w:tabs>
                      <w:tab w:val="num" w:pos="720"/>
                      <w:tab w:val="left" w:pos="1701"/>
                      <w:tab w:val="left" w:pos="3543"/>
                      <w:tab w:val="left" w:pos="5103"/>
                    </w:tabs>
                    <w:spacing w:line="360" w:lineRule="auto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Situazione politico-sindacale.</w:t>
                  </w:r>
                </w:p>
                <w:p w14:paraId="4C781A86" w14:textId="00F034CC" w:rsidR="00083B05" w:rsidRDefault="00083B05" w:rsidP="00083B05">
                  <w:pPr>
                    <w:numPr>
                      <w:ilvl w:val="0"/>
                      <w:numId w:val="15"/>
                    </w:numPr>
                    <w:tabs>
                      <w:tab w:val="num" w:pos="720"/>
                      <w:tab w:val="left" w:pos="1701"/>
                      <w:tab w:val="left" w:pos="3543"/>
                      <w:tab w:val="left" w:pos="5103"/>
                    </w:tabs>
                    <w:spacing w:line="360" w:lineRule="auto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Firma del contratto 2016/18: le motivazioni dello SNALS. </w:t>
                  </w:r>
                </w:p>
                <w:p w14:paraId="369E6C82" w14:textId="6BCFBD33" w:rsidR="00083B05" w:rsidRDefault="00083B05" w:rsidP="00083B05">
                  <w:pPr>
                    <w:numPr>
                      <w:ilvl w:val="0"/>
                      <w:numId w:val="15"/>
                    </w:numPr>
                    <w:tabs>
                      <w:tab w:val="num" w:pos="720"/>
                      <w:tab w:val="left" w:pos="1701"/>
                      <w:tab w:val="left" w:pos="3543"/>
                      <w:tab w:val="left" w:pos="5103"/>
                    </w:tabs>
                    <w:spacing w:line="360" w:lineRule="auto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Problematiche connesse con l’avvio dell’anno scolastico 2018/19.</w:t>
                  </w:r>
                </w:p>
                <w:p w14:paraId="76B58B4B" w14:textId="1A263726" w:rsidR="00083B05" w:rsidRPr="00E959B2" w:rsidRDefault="00083B05" w:rsidP="00083B05">
                  <w:pPr>
                    <w:numPr>
                      <w:ilvl w:val="0"/>
                      <w:numId w:val="15"/>
                    </w:numPr>
                    <w:tabs>
                      <w:tab w:val="num" w:pos="720"/>
                      <w:tab w:val="left" w:pos="1701"/>
                      <w:tab w:val="left" w:pos="3543"/>
                      <w:tab w:val="left" w:pos="5103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083B05">
                    <w:rPr>
                      <w:rFonts w:ascii="Arial" w:hAnsi="Arial" w:cs="Arial"/>
                      <w:b/>
                      <w:shd w:val="clear" w:color="auto" w:fill="FFFFFF"/>
                    </w:rPr>
                    <w:t>Prescrizione dei contributi pensionistici dovuti alle Gestioni pubbliche</w:t>
                  </w:r>
                  <w:r>
                    <w:rPr>
                      <w:rFonts w:ascii="Arial" w:hAnsi="Arial" w:cs="Arial"/>
                      <w:b/>
                      <w:color w:val="474747"/>
                      <w:shd w:val="clear" w:color="auto" w:fill="FFFFFF"/>
                    </w:rPr>
                    <w:t>.</w:t>
                  </w:r>
                </w:p>
                <w:p w14:paraId="271810B9" w14:textId="77777777" w:rsidR="00083B05" w:rsidRDefault="00083B05" w:rsidP="00083B05">
                  <w:pPr>
                    <w:numPr>
                      <w:ilvl w:val="0"/>
                      <w:numId w:val="15"/>
                    </w:numPr>
                    <w:tabs>
                      <w:tab w:val="num" w:pos="720"/>
                      <w:tab w:val="left" w:pos="1701"/>
                      <w:tab w:val="left" w:pos="3543"/>
                      <w:tab w:val="left" w:pos="5103"/>
                    </w:tabs>
                    <w:spacing w:line="360" w:lineRule="auto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Varie ed eventuali.</w:t>
                  </w:r>
                </w:p>
                <w:p w14:paraId="2DADB4CF" w14:textId="447DBF13" w:rsidR="00143D8F" w:rsidRPr="00B77008" w:rsidRDefault="00143D8F" w:rsidP="00083B05">
                  <w:pPr>
                    <w:numPr>
                      <w:ilvl w:val="0"/>
                      <w:numId w:val="15"/>
                    </w:numPr>
                    <w:tabs>
                      <w:tab w:val="num" w:pos="720"/>
                      <w:tab w:val="left" w:pos="1701"/>
                      <w:tab w:val="left" w:pos="3543"/>
                      <w:tab w:val="left" w:pos="5103"/>
                    </w:tabs>
                    <w:spacing w:line="360" w:lineRule="auto"/>
                    <w:jc w:val="both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159" w:type="dxa"/>
                </w:tcPr>
                <w:p w14:paraId="7BFE26B6" w14:textId="77777777" w:rsidR="00083B05" w:rsidRDefault="00083B05" w:rsidP="00083B05">
                  <w:pPr>
                    <w:tabs>
                      <w:tab w:val="left" w:pos="1701"/>
                      <w:tab w:val="left" w:pos="3543"/>
                      <w:tab w:val="left" w:pos="5103"/>
                    </w:tabs>
                    <w:spacing w:line="360" w:lineRule="auto"/>
                    <w:ind w:left="360"/>
                    <w:jc w:val="both"/>
                    <w:rPr>
                      <w:rFonts w:ascii="Arial" w:hAnsi="Arial"/>
                    </w:rPr>
                  </w:pPr>
                </w:p>
              </w:tc>
            </w:tr>
          </w:tbl>
          <w:p w14:paraId="74F68209" w14:textId="2641E6C0" w:rsidR="00086FA7" w:rsidRPr="00B77008" w:rsidRDefault="00086FA7" w:rsidP="00083B05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ind w:left="7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9" w:type="dxa"/>
          </w:tcPr>
          <w:p w14:paraId="2FE798DE" w14:textId="77777777" w:rsidR="00086FA7" w:rsidRDefault="00086FA7" w:rsidP="00D156C9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ind w:left="360"/>
              <w:jc w:val="both"/>
              <w:rPr>
                <w:rFonts w:ascii="Arial" w:hAnsi="Arial"/>
              </w:rPr>
            </w:pPr>
          </w:p>
        </w:tc>
      </w:tr>
      <w:tr w:rsidR="004F76BF" w:rsidRPr="00FA1551" w14:paraId="365996E9" w14:textId="77777777" w:rsidTr="00F308BF">
        <w:trPr>
          <w:trHeight w:val="2330"/>
        </w:trPr>
        <w:tc>
          <w:tcPr>
            <w:tcW w:w="9844" w:type="dxa"/>
            <w:gridSpan w:val="4"/>
          </w:tcPr>
          <w:p w14:paraId="255B8182" w14:textId="77777777" w:rsidR="008A03EF" w:rsidRPr="00FA1551" w:rsidRDefault="008A03EF" w:rsidP="00FA1551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</w:rPr>
            </w:pPr>
            <w:r w:rsidRPr="00FA1551">
              <w:rPr>
                <w:rFonts w:ascii="Arial" w:hAnsi="Arial"/>
              </w:rPr>
              <w:t>Per il personale in servizio in sede diversa da quella cui si svolge l’assemblea è possibile assentarsi per il tempo necessario per consentire il raggiungimen</w:t>
            </w:r>
            <w:r w:rsidR="00F614D6" w:rsidRPr="00FA1551">
              <w:rPr>
                <w:rFonts w:ascii="Arial" w:hAnsi="Arial"/>
              </w:rPr>
              <w:t xml:space="preserve">to della sede dell’assemblea o </w:t>
            </w:r>
            <w:r w:rsidRPr="00FA1551">
              <w:rPr>
                <w:rFonts w:ascii="Arial" w:hAnsi="Arial"/>
              </w:rPr>
              <w:t>il rientro alla sede di servizio.</w:t>
            </w:r>
          </w:p>
          <w:p w14:paraId="42841FDC" w14:textId="77777777" w:rsidR="008A03EF" w:rsidRPr="00FA1551" w:rsidRDefault="008A03EF" w:rsidP="00FA1551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  <w:b/>
              </w:rPr>
            </w:pPr>
            <w:r w:rsidRPr="00FA1551">
              <w:rPr>
                <w:rFonts w:ascii="Arial" w:hAnsi="Arial"/>
                <w:b/>
              </w:rPr>
              <w:t>In ogni istituzione scolastica si concorderanno i necessari tempi di viaggio oltre quelli previsti per l’assemblea.</w:t>
            </w:r>
          </w:p>
          <w:p w14:paraId="2B6EE5CB" w14:textId="77777777" w:rsidR="004F76BF" w:rsidRPr="00FA1551" w:rsidRDefault="004912A3" w:rsidP="00FA1551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jc w:val="both"/>
              <w:rPr>
                <w:rFonts w:ascii="Arial" w:hAnsi="Arial"/>
              </w:rPr>
            </w:pPr>
            <w:r w:rsidRPr="00FA1551">
              <w:rPr>
                <w:rFonts w:ascii="Arial" w:hAnsi="Arial"/>
              </w:rPr>
              <w:t>Confidando nell’ormai consolidata disponibilità si prega la</w:t>
            </w:r>
            <w:r w:rsidR="00F308BF" w:rsidRPr="00FA1551">
              <w:rPr>
                <w:rFonts w:ascii="Arial" w:hAnsi="Arial"/>
              </w:rPr>
              <w:t xml:space="preserve"> S.V. di voler rendere pubblica al personale in servizio nell’istituzione scolastica da Lei diretta la presente anche attraverso l’albo sindacale.</w:t>
            </w:r>
          </w:p>
        </w:tc>
        <w:tc>
          <w:tcPr>
            <w:tcW w:w="160" w:type="dxa"/>
          </w:tcPr>
          <w:p w14:paraId="58725CA9" w14:textId="77777777" w:rsidR="004F76BF" w:rsidRPr="00FA1551" w:rsidRDefault="004F76BF" w:rsidP="00FA1551">
            <w:pPr>
              <w:tabs>
                <w:tab w:val="left" w:pos="1701"/>
                <w:tab w:val="left" w:pos="3543"/>
                <w:tab w:val="left" w:pos="5103"/>
              </w:tabs>
              <w:spacing w:line="360" w:lineRule="auto"/>
              <w:ind w:left="360"/>
              <w:jc w:val="both"/>
              <w:rPr>
                <w:rFonts w:ascii="Arial" w:hAnsi="Arial"/>
                <w:szCs w:val="28"/>
              </w:rPr>
            </w:pPr>
          </w:p>
        </w:tc>
      </w:tr>
    </w:tbl>
    <w:p w14:paraId="33DCF059" w14:textId="30FB2CAD" w:rsidR="00BE7B91" w:rsidRPr="00FA1551" w:rsidRDefault="00BE7B91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  <w:b/>
          <w:sz w:val="24"/>
          <w:szCs w:val="28"/>
        </w:rPr>
      </w:pPr>
      <w:r w:rsidRPr="00FA1551">
        <w:rPr>
          <w:rFonts w:ascii="Arial" w:hAnsi="Arial"/>
          <w:b/>
          <w:sz w:val="24"/>
          <w:szCs w:val="28"/>
        </w:rPr>
        <w:t>PER IL PERSONALE IN SERVI</w:t>
      </w:r>
      <w:r w:rsidR="00B5330B">
        <w:rPr>
          <w:rFonts w:ascii="Arial" w:hAnsi="Arial"/>
          <w:b/>
          <w:sz w:val="24"/>
          <w:szCs w:val="28"/>
        </w:rPr>
        <w:t>ZI</w:t>
      </w:r>
      <w:r w:rsidRPr="00FA1551">
        <w:rPr>
          <w:rFonts w:ascii="Arial" w:hAnsi="Arial"/>
          <w:b/>
          <w:sz w:val="24"/>
          <w:szCs w:val="28"/>
        </w:rPr>
        <w:t xml:space="preserve">O NELL’ISTITUZIONE SCOLASTICA DA LEI DIRETTA </w:t>
      </w:r>
      <w:r w:rsidR="00FA1551">
        <w:rPr>
          <w:rFonts w:ascii="Arial" w:hAnsi="Arial"/>
          <w:b/>
          <w:sz w:val="24"/>
          <w:szCs w:val="28"/>
        </w:rPr>
        <w:t xml:space="preserve">LA </w:t>
      </w:r>
      <w:r w:rsidRPr="00FA1551">
        <w:rPr>
          <w:rFonts w:ascii="Arial" w:hAnsi="Arial"/>
          <w:b/>
          <w:sz w:val="24"/>
          <w:szCs w:val="28"/>
        </w:rPr>
        <w:t xml:space="preserve">SEDE </w:t>
      </w:r>
      <w:r w:rsidR="00FA1551">
        <w:rPr>
          <w:rFonts w:ascii="Arial" w:hAnsi="Arial"/>
          <w:b/>
          <w:sz w:val="24"/>
          <w:szCs w:val="28"/>
        </w:rPr>
        <w:t xml:space="preserve">IN CUI SI SVOLGERA’ </w:t>
      </w:r>
      <w:r w:rsidRPr="00FA1551">
        <w:rPr>
          <w:rFonts w:ascii="Arial" w:hAnsi="Arial"/>
          <w:b/>
          <w:sz w:val="24"/>
          <w:szCs w:val="28"/>
        </w:rPr>
        <w:t>L’ASSEMBLEA</w:t>
      </w:r>
      <w:r w:rsidR="00FA1551">
        <w:rPr>
          <w:rFonts w:ascii="Arial" w:hAnsi="Arial"/>
          <w:b/>
          <w:sz w:val="24"/>
          <w:szCs w:val="28"/>
        </w:rPr>
        <w:t xml:space="preserve"> SARA’</w:t>
      </w:r>
      <w:r w:rsidRPr="00FA1551">
        <w:rPr>
          <w:rFonts w:ascii="Arial" w:hAnsi="Arial"/>
          <w:b/>
          <w:sz w:val="24"/>
          <w:szCs w:val="28"/>
        </w:rPr>
        <w:t>:</w:t>
      </w:r>
    </w:p>
    <w:p w14:paraId="07F8ED12" w14:textId="77777777" w:rsidR="00FA1551" w:rsidRDefault="00FA1551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  <w:b/>
          <w:sz w:val="28"/>
          <w:szCs w:val="28"/>
        </w:rPr>
      </w:pPr>
    </w:p>
    <w:p w14:paraId="4A2BD8A2" w14:textId="3A6B2C4C" w:rsidR="00BE7B91" w:rsidRPr="009B7C7C" w:rsidRDefault="00143D8F" w:rsidP="009B7C7C">
      <w:pPr>
        <w:tabs>
          <w:tab w:val="left" w:pos="1701"/>
          <w:tab w:val="left" w:pos="3543"/>
          <w:tab w:val="left" w:pos="5103"/>
        </w:tabs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ITIS Castelli - Via Cantore 9</w:t>
      </w:r>
      <w:r w:rsidR="009B7C7C" w:rsidRPr="009B7C7C">
        <w:rPr>
          <w:rFonts w:ascii="Arial" w:hAnsi="Arial"/>
          <w:b/>
          <w:sz w:val="40"/>
          <w:szCs w:val="40"/>
        </w:rPr>
        <w:t>, Brescia</w:t>
      </w:r>
    </w:p>
    <w:p w14:paraId="739191CC" w14:textId="77777777" w:rsidR="001E5D9A" w:rsidRDefault="001E5D9A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  <w:b/>
          <w:sz w:val="22"/>
          <w:szCs w:val="22"/>
        </w:rPr>
      </w:pPr>
    </w:p>
    <w:p w14:paraId="2305AC90" w14:textId="77777777" w:rsidR="00F308BF" w:rsidRDefault="00F308BF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</w:rPr>
      </w:pPr>
    </w:p>
    <w:p w14:paraId="0DFC0046" w14:textId="77777777" w:rsidR="000719E6" w:rsidRDefault="000719E6" w:rsidP="000719E6">
      <w:pPr>
        <w:tabs>
          <w:tab w:val="left" w:pos="709"/>
          <w:tab w:val="left" w:pos="1701"/>
          <w:tab w:val="left" w:pos="3543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Cordiali saluti</w:t>
      </w:r>
    </w:p>
    <w:p w14:paraId="17A32EBC" w14:textId="77777777" w:rsidR="000719E6" w:rsidRDefault="000719E6" w:rsidP="000719E6">
      <w:pPr>
        <w:tabs>
          <w:tab w:val="left" w:pos="1701"/>
          <w:tab w:val="left" w:pos="3543"/>
          <w:tab w:val="left" w:pos="5103"/>
        </w:tabs>
        <w:jc w:val="both"/>
        <w:rPr>
          <w:rFonts w:ascii="Arial" w:hAnsi="Arial"/>
        </w:rPr>
      </w:pPr>
    </w:p>
    <w:p w14:paraId="6A44A9B4" w14:textId="6E8505E6" w:rsidR="000719E6" w:rsidRDefault="00982307" w:rsidP="000719E6">
      <w:pPr>
        <w:tabs>
          <w:tab w:val="left" w:pos="709"/>
          <w:tab w:val="left" w:pos="1701"/>
          <w:tab w:val="left" w:pos="3543"/>
          <w:tab w:val="left" w:pos="5103"/>
        </w:tabs>
        <w:jc w:val="both"/>
        <w:rPr>
          <w:rFonts w:ascii="Bookman Old Style" w:hAnsi="Bookman Old Style"/>
          <w:sz w:val="22"/>
        </w:rPr>
      </w:pPr>
      <w:r>
        <w:rPr>
          <w:rFonts w:ascii="Arial" w:hAnsi="Arial"/>
        </w:rPr>
        <w:tab/>
        <w:t>Brescia</w:t>
      </w:r>
      <w:r w:rsidR="009B7C7C">
        <w:rPr>
          <w:rFonts w:ascii="Arial" w:hAnsi="Arial"/>
        </w:rPr>
        <w:t xml:space="preserve"> </w:t>
      </w:r>
      <w:r>
        <w:rPr>
          <w:rFonts w:ascii="Arial" w:hAnsi="Arial"/>
        </w:rPr>
        <w:t>,</w:t>
      </w:r>
      <w:r w:rsidR="00143D8F">
        <w:rPr>
          <w:rFonts w:ascii="Arial" w:hAnsi="Arial"/>
        </w:rPr>
        <w:t xml:space="preserve">1 ottobre </w:t>
      </w:r>
      <w:r w:rsidR="00083B05">
        <w:rPr>
          <w:rFonts w:ascii="Arial" w:hAnsi="Arial"/>
        </w:rPr>
        <w:t>2018</w:t>
      </w:r>
      <w:r w:rsidR="000719E6">
        <w:rPr>
          <w:rFonts w:ascii="Arial" w:hAnsi="Arial"/>
        </w:rPr>
        <w:tab/>
      </w:r>
      <w:r w:rsidR="000719E6">
        <w:rPr>
          <w:rFonts w:ascii="Arial" w:hAnsi="Arial"/>
        </w:rPr>
        <w:tab/>
      </w:r>
      <w:r w:rsidR="000719E6">
        <w:rPr>
          <w:rFonts w:ascii="Arial" w:hAnsi="Arial"/>
        </w:rPr>
        <w:tab/>
      </w:r>
      <w:r w:rsidR="000719E6">
        <w:rPr>
          <w:rFonts w:ascii="Arial" w:hAnsi="Arial"/>
        </w:rPr>
        <w:tab/>
        <w:t xml:space="preserve">Il Segretario Provinciale </w:t>
      </w:r>
    </w:p>
    <w:p w14:paraId="1EDE2B61" w14:textId="159D3970" w:rsidR="004F76BF" w:rsidRDefault="000719E6" w:rsidP="00BE3989">
      <w:pPr>
        <w:tabs>
          <w:tab w:val="left" w:pos="1701"/>
          <w:tab w:val="left" w:pos="3543"/>
          <w:tab w:val="left" w:pos="5103"/>
        </w:tabs>
        <w:jc w:val="both"/>
        <w:rPr>
          <w:rFonts w:ascii="Bookman Old Style" w:hAnsi="Bookman Old Style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  <w:t xml:space="preserve">       (Mario Soldato)</w:t>
      </w:r>
    </w:p>
    <w:sectPr w:rsidR="004F76BF" w:rsidSect="00F308BF">
      <w:pgSz w:w="11906" w:h="16838"/>
      <w:pgMar w:top="284" w:right="1021" w:bottom="12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90C4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2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E463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8B31E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543AF4"/>
    <w:multiLevelType w:val="hybridMultilevel"/>
    <w:tmpl w:val="BB5A1E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47E3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B97547"/>
    <w:multiLevelType w:val="hybridMultilevel"/>
    <w:tmpl w:val="08DC48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B7605"/>
    <w:multiLevelType w:val="hybridMultilevel"/>
    <w:tmpl w:val="FD2883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802D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F148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140CF2"/>
    <w:multiLevelType w:val="hybridMultilevel"/>
    <w:tmpl w:val="DA92B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8051D"/>
    <w:multiLevelType w:val="hybridMultilevel"/>
    <w:tmpl w:val="C99E64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D2BB1"/>
    <w:multiLevelType w:val="hybridMultilevel"/>
    <w:tmpl w:val="C21EA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920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9BD6423"/>
    <w:multiLevelType w:val="hybridMultilevel"/>
    <w:tmpl w:val="C360C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E133C"/>
    <w:multiLevelType w:val="hybridMultilevel"/>
    <w:tmpl w:val="31A03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64055"/>
    <w:multiLevelType w:val="hybridMultilevel"/>
    <w:tmpl w:val="7076FA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FA0CCE"/>
    <w:multiLevelType w:val="hybridMultilevel"/>
    <w:tmpl w:val="FB800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56C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212659B"/>
    <w:multiLevelType w:val="hybridMultilevel"/>
    <w:tmpl w:val="61BA80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2C23DD"/>
    <w:multiLevelType w:val="hybridMultilevel"/>
    <w:tmpl w:val="4F8E90FA"/>
    <w:lvl w:ilvl="0" w:tplc="E820B1FA">
      <w:start w:val="1"/>
      <w:numFmt w:val="upperRoman"/>
      <w:lvlText w:val="%1.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21" w15:restartNumberingAfterBreak="0">
    <w:nsid w:val="7528447F"/>
    <w:multiLevelType w:val="hybridMultilevel"/>
    <w:tmpl w:val="DC5A26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21"/>
  </w:num>
  <w:num w:numId="13">
    <w:abstractNumId w:val="14"/>
  </w:num>
  <w:num w:numId="14">
    <w:abstractNumId w:val="20"/>
  </w:num>
  <w:num w:numId="15">
    <w:abstractNumId w:val="12"/>
  </w:num>
  <w:num w:numId="16">
    <w:abstractNumId w:val="10"/>
  </w:num>
  <w:num w:numId="17">
    <w:abstractNumId w:val="17"/>
  </w:num>
  <w:num w:numId="18">
    <w:abstractNumId w:val="4"/>
  </w:num>
  <w:num w:numId="19">
    <w:abstractNumId w:val="6"/>
  </w:num>
  <w:num w:numId="20">
    <w:abstractNumId w:val="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DD"/>
    <w:rsid w:val="000719E6"/>
    <w:rsid w:val="00083B05"/>
    <w:rsid w:val="00086FA7"/>
    <w:rsid w:val="001021C7"/>
    <w:rsid w:val="0010222D"/>
    <w:rsid w:val="00143D8F"/>
    <w:rsid w:val="00164840"/>
    <w:rsid w:val="001D3A44"/>
    <w:rsid w:val="001E5D9A"/>
    <w:rsid w:val="001F34F1"/>
    <w:rsid w:val="0021408D"/>
    <w:rsid w:val="00247C60"/>
    <w:rsid w:val="002F6035"/>
    <w:rsid w:val="00433038"/>
    <w:rsid w:val="00445C5C"/>
    <w:rsid w:val="0048074C"/>
    <w:rsid w:val="004912A3"/>
    <w:rsid w:val="004A7D90"/>
    <w:rsid w:val="004B0FB5"/>
    <w:rsid w:val="004F76BF"/>
    <w:rsid w:val="00542A7A"/>
    <w:rsid w:val="0054457F"/>
    <w:rsid w:val="00566A58"/>
    <w:rsid w:val="005839BE"/>
    <w:rsid w:val="005A09C9"/>
    <w:rsid w:val="005E5217"/>
    <w:rsid w:val="00621AA2"/>
    <w:rsid w:val="006728DB"/>
    <w:rsid w:val="006C0FE5"/>
    <w:rsid w:val="007469AC"/>
    <w:rsid w:val="00760705"/>
    <w:rsid w:val="007D55FD"/>
    <w:rsid w:val="007E1F68"/>
    <w:rsid w:val="00821D05"/>
    <w:rsid w:val="00851D48"/>
    <w:rsid w:val="008A03EF"/>
    <w:rsid w:val="00920388"/>
    <w:rsid w:val="00982307"/>
    <w:rsid w:val="009B0D53"/>
    <w:rsid w:val="009B7C7C"/>
    <w:rsid w:val="00A30538"/>
    <w:rsid w:val="00A35311"/>
    <w:rsid w:val="00A668DD"/>
    <w:rsid w:val="00A74137"/>
    <w:rsid w:val="00A907F8"/>
    <w:rsid w:val="00B5330B"/>
    <w:rsid w:val="00B63C1B"/>
    <w:rsid w:val="00BC46E7"/>
    <w:rsid w:val="00BE3989"/>
    <w:rsid w:val="00BE5B0C"/>
    <w:rsid w:val="00BE7B91"/>
    <w:rsid w:val="00BF23F8"/>
    <w:rsid w:val="00C44788"/>
    <w:rsid w:val="00CC6504"/>
    <w:rsid w:val="00D262A4"/>
    <w:rsid w:val="00D27E03"/>
    <w:rsid w:val="00D4630E"/>
    <w:rsid w:val="00D63515"/>
    <w:rsid w:val="00D848AB"/>
    <w:rsid w:val="00DF603F"/>
    <w:rsid w:val="00E56F5B"/>
    <w:rsid w:val="00E766EC"/>
    <w:rsid w:val="00E8476A"/>
    <w:rsid w:val="00EE6BF8"/>
    <w:rsid w:val="00F308BF"/>
    <w:rsid w:val="00F36F08"/>
    <w:rsid w:val="00F614D6"/>
    <w:rsid w:val="00F614D9"/>
    <w:rsid w:val="00FA155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1B892"/>
  <w15:docId w15:val="{51532A7F-6C0D-46AD-AB33-7CA1C78D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line="360" w:lineRule="auto"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line="360" w:lineRule="auto"/>
      <w:jc w:val="both"/>
      <w:outlineLvl w:val="2"/>
    </w:pPr>
    <w:rPr>
      <w:rFonts w:ascii="Arial" w:hAnsi="Arial"/>
      <w:i/>
      <w:iCs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jc w:val="center"/>
      <w:outlineLvl w:val="3"/>
    </w:pPr>
    <w:rPr>
      <w:rFonts w:ascii="Arial" w:hAnsi="Arial"/>
      <w:b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line="360" w:lineRule="auto"/>
      <w:jc w:val="both"/>
      <w:outlineLvl w:val="4"/>
    </w:pPr>
    <w:rPr>
      <w:rFonts w:ascii="Bookman Old Style" w:hAnsi="Bookman Old Style"/>
      <w:sz w:val="24"/>
    </w:rPr>
  </w:style>
  <w:style w:type="paragraph" w:styleId="Titolo6">
    <w:name w:val="heading 6"/>
    <w:basedOn w:val="Normale"/>
    <w:next w:val="Normale"/>
    <w:qFormat/>
    <w:pPr>
      <w:keepNext/>
      <w:framePr w:hSpace="141" w:wrap="around" w:vAnchor="text" w:hAnchor="margin" w:xAlign="right" w:y="113"/>
      <w:tabs>
        <w:tab w:val="left" w:pos="1701"/>
        <w:tab w:val="left" w:pos="3543"/>
        <w:tab w:val="left" w:pos="5103"/>
      </w:tabs>
      <w:spacing w:after="120"/>
      <w:outlineLvl w:val="5"/>
    </w:pPr>
    <w:rPr>
      <w:rFonts w:ascii="Arial" w:hAnsi="Arial"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1701"/>
        <w:tab w:val="left" w:pos="3543"/>
        <w:tab w:val="left" w:pos="5103"/>
      </w:tabs>
      <w:spacing w:before="120" w:line="360" w:lineRule="auto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  <w:tab w:val="left" w:pos="3543"/>
        <w:tab w:val="left" w:pos="5103"/>
      </w:tabs>
      <w:spacing w:line="720" w:lineRule="auto"/>
      <w:jc w:val="both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E6B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E6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als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bardia.bs@snal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_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</Template>
  <TotalTime>0</TotalTime>
  <Pages>1</Pages>
  <Words>219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S.N.A.L.S.</Company>
  <LinksUpToDate>false</LinksUpToDate>
  <CharactersWithSpaces>1753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http://www.snalsbrescia.it/</vt:lpwstr>
      </vt:variant>
      <vt:variant>
        <vt:lpwstr/>
      </vt:variant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mailto:lombardia.bs@snals.it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S.N.A.L.S.</dc:creator>
  <cp:keywords/>
  <cp:lastModifiedBy>Vicario</cp:lastModifiedBy>
  <cp:revision>2</cp:revision>
  <cp:lastPrinted>2018-09-14T08:19:00Z</cp:lastPrinted>
  <dcterms:created xsi:type="dcterms:W3CDTF">2018-10-10T10:50:00Z</dcterms:created>
  <dcterms:modified xsi:type="dcterms:W3CDTF">2018-10-10T10:50:00Z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732165357</vt:i4>
  </property>
</Properties>
</file>