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4" w:type="dxa"/>
        <w:jc w:val="center"/>
        <w:tblInd w:w="6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4"/>
        <w:gridCol w:w="6751"/>
        <w:gridCol w:w="949"/>
      </w:tblGrid>
      <w:tr w:rsidR="005E25B1">
        <w:trPr>
          <w:trHeight w:val="894"/>
          <w:jc w:val="center"/>
        </w:trPr>
        <w:tc>
          <w:tcPr>
            <w:tcW w:w="904" w:type="dxa"/>
          </w:tcPr>
          <w:p w:rsidR="005E25B1" w:rsidRDefault="005E25B1">
            <w:pPr>
              <w:spacing w:before="60"/>
              <w:jc w:val="center"/>
            </w:pPr>
            <w:r>
              <w:rPr>
                <w:szCs w:val="22"/>
              </w:rP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9.75pt" o:ole="" fillcolor="window">
                  <v:imagedata r:id="rId5" o:title=""/>
                </v:shape>
                <o:OLEObject Type="Embed" ProgID="Word.Picture.8" ShapeID="_x0000_i1025" DrawAspect="Content" ObjectID="_1473864230" r:id="rId6"/>
              </w:object>
            </w:r>
          </w:p>
        </w:tc>
        <w:tc>
          <w:tcPr>
            <w:tcW w:w="6751" w:type="dxa"/>
          </w:tcPr>
          <w:p w:rsidR="005E25B1" w:rsidRPr="004E4860" w:rsidRDefault="005E25B1">
            <w:pPr>
              <w:pStyle w:val="Caption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4E4860">
              <w:rPr>
                <w:rFonts w:ascii="Arial" w:hAnsi="Arial" w:cs="Arial"/>
                <w:b/>
                <w:bCs/>
                <w:sz w:val="32"/>
                <w:szCs w:val="24"/>
              </w:rPr>
              <w:t>Istituto di Istruzione Superiore di Stato</w:t>
            </w:r>
          </w:p>
          <w:p w:rsidR="005E25B1" w:rsidRPr="004E4860" w:rsidRDefault="005E25B1">
            <w:pPr>
              <w:pStyle w:val="Caption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4E4860">
              <w:rPr>
                <w:rFonts w:ascii="Arial" w:hAnsi="Arial" w:cs="Arial"/>
                <w:b/>
                <w:bCs/>
                <w:sz w:val="32"/>
                <w:szCs w:val="24"/>
              </w:rPr>
              <w:t>“Andrea Mantegna”</w:t>
            </w:r>
          </w:p>
          <w:p w:rsidR="005E25B1" w:rsidRPr="004E4860" w:rsidRDefault="005E25B1">
            <w:pPr>
              <w:pStyle w:val="Caption"/>
              <w:rPr>
                <w:rFonts w:ascii="Arial" w:hAnsi="Arial" w:cs="Arial"/>
                <w:szCs w:val="24"/>
              </w:rPr>
            </w:pPr>
            <w:r w:rsidRPr="004E4860">
              <w:rPr>
                <w:rFonts w:ascii="Arial" w:hAnsi="Arial" w:cs="Arial"/>
                <w:szCs w:val="24"/>
              </w:rPr>
              <w:t xml:space="preserve">Sede legale Via Fura, 96  C.F. 98092990179 - </w:t>
            </w:r>
            <w:r w:rsidRPr="004E4860">
              <w:rPr>
                <w:rFonts w:ascii="Arial" w:hAnsi="Arial" w:cs="Arial"/>
              </w:rPr>
              <w:t>25125 Brescia</w:t>
            </w:r>
          </w:p>
          <w:p w:rsidR="005E25B1" w:rsidRPr="004E4860" w:rsidRDefault="005E25B1">
            <w:pPr>
              <w:jc w:val="center"/>
              <w:rPr>
                <w:rFonts w:ascii="Arial" w:hAnsi="Arial" w:cs="Arial"/>
              </w:rPr>
            </w:pPr>
            <w:r w:rsidRPr="004E4860">
              <w:rPr>
                <w:rFonts w:ascii="Arial" w:hAnsi="Arial" w:cs="Arial"/>
              </w:rPr>
              <w:t>Tel. 030.3533151 – 030.3534893   Fax 030.3546123</w:t>
            </w:r>
          </w:p>
          <w:p w:rsidR="005E25B1" w:rsidRDefault="005E25B1">
            <w:pPr>
              <w:pStyle w:val="Caption"/>
            </w:pPr>
            <w:r w:rsidRPr="004E4860">
              <w:rPr>
                <w:rFonts w:ascii="Arial" w:hAnsi="Arial" w:cs="Arial"/>
                <w:szCs w:val="24"/>
              </w:rPr>
              <w:t>e-mail: iabrescia@provincia.brescia.it   sito Internet: www.ipssarmantegna.it</w:t>
            </w:r>
          </w:p>
        </w:tc>
        <w:tc>
          <w:tcPr>
            <w:tcW w:w="949" w:type="dxa"/>
          </w:tcPr>
          <w:p w:rsidR="005E25B1" w:rsidRDefault="005E25B1">
            <w:pPr>
              <w:pStyle w:val="Caption"/>
              <w:ind w:left="10"/>
              <w:rPr>
                <w:sz w:val="22"/>
                <w:szCs w:val="22"/>
              </w:rPr>
            </w:pPr>
            <w:r>
              <w:pict>
                <v:shape id="_x0000_i1026" type="#_x0000_t75" style="width:36pt;height:39.75pt">
                  <v:imagedata r:id="rId7" o:title=""/>
                </v:shape>
              </w:pict>
            </w:r>
          </w:p>
          <w:p w:rsidR="005E25B1" w:rsidRDefault="005E25B1">
            <w:pPr>
              <w:jc w:val="center"/>
            </w:pPr>
          </w:p>
        </w:tc>
      </w:tr>
    </w:tbl>
    <w:p w:rsidR="005E25B1" w:rsidRDefault="005E25B1"/>
    <w:p w:rsidR="005E25B1" w:rsidRDefault="005E25B1"/>
    <w:p w:rsidR="005E25B1" w:rsidRDefault="005E25B1"/>
    <w:p w:rsidR="005E25B1" w:rsidRPr="003A1054" w:rsidRDefault="005E25B1">
      <w:pPr>
        <w:rPr>
          <w:rFonts w:ascii="Arial" w:hAnsi="Arial" w:cs="Arial"/>
        </w:rPr>
      </w:pPr>
      <w:r w:rsidRPr="003A1054">
        <w:rPr>
          <w:rFonts w:ascii="Arial" w:hAnsi="Arial" w:cs="Arial"/>
        </w:rPr>
        <w:t>Prot. n. 5497/C16b</w:t>
      </w:r>
    </w:p>
    <w:p w:rsidR="005E25B1" w:rsidRPr="003A1054" w:rsidRDefault="005E25B1">
      <w:pPr>
        <w:rPr>
          <w:rFonts w:ascii="Arial" w:hAnsi="Arial" w:cs="Arial"/>
        </w:rPr>
      </w:pPr>
    </w:p>
    <w:p w:rsidR="005E25B1" w:rsidRPr="003A1054" w:rsidRDefault="005E25B1">
      <w:pPr>
        <w:jc w:val="center"/>
        <w:rPr>
          <w:rFonts w:ascii="Arial" w:hAnsi="Arial" w:cs="Arial"/>
          <w:b/>
          <w:bCs/>
          <w:szCs w:val="28"/>
        </w:rPr>
      </w:pPr>
      <w:r w:rsidRPr="003A1054">
        <w:rPr>
          <w:rFonts w:ascii="Arial" w:hAnsi="Arial" w:cs="Arial"/>
          <w:b/>
          <w:bCs/>
          <w:szCs w:val="28"/>
        </w:rPr>
        <w:t>AVVISO   N.  47</w:t>
      </w:r>
    </w:p>
    <w:p w:rsidR="005E25B1" w:rsidRPr="003A1054" w:rsidRDefault="005E25B1">
      <w:pPr>
        <w:jc w:val="center"/>
        <w:rPr>
          <w:rFonts w:ascii="Arial" w:hAnsi="Arial" w:cs="Arial"/>
          <w:bCs/>
          <w:szCs w:val="28"/>
        </w:rPr>
      </w:pPr>
    </w:p>
    <w:p w:rsidR="005E25B1" w:rsidRDefault="005E25B1" w:rsidP="007D708B">
      <w:pPr>
        <w:rPr>
          <w:rFonts w:ascii="Arial" w:hAnsi="Arial" w:cs="Arial"/>
        </w:rPr>
      </w:pPr>
    </w:p>
    <w:p w:rsidR="005E25B1" w:rsidRDefault="005E25B1" w:rsidP="007D708B">
      <w:pPr>
        <w:rPr>
          <w:rFonts w:ascii="Arial" w:hAnsi="Arial" w:cs="Arial"/>
        </w:rPr>
      </w:pPr>
    </w:p>
    <w:p w:rsidR="005E25B1" w:rsidRDefault="005E25B1" w:rsidP="007D708B">
      <w:pPr>
        <w:rPr>
          <w:rFonts w:ascii="Arial" w:hAnsi="Arial" w:cs="Arial"/>
        </w:rPr>
      </w:pPr>
    </w:p>
    <w:p w:rsidR="005E25B1" w:rsidRPr="003A1054" w:rsidRDefault="005E25B1" w:rsidP="007D708B">
      <w:pPr>
        <w:rPr>
          <w:rFonts w:ascii="Arial" w:hAnsi="Arial" w:cs="Arial"/>
        </w:rPr>
      </w:pPr>
      <w:r w:rsidRPr="003A1054">
        <w:rPr>
          <w:rFonts w:ascii="Arial" w:hAnsi="Arial" w:cs="Arial"/>
        </w:rPr>
        <w:t>Agli alunni della classe 2B IeFP serale</w:t>
      </w:r>
    </w:p>
    <w:p w:rsidR="005E25B1" w:rsidRPr="003A1054" w:rsidRDefault="005E25B1" w:rsidP="003A1054">
      <w:pPr>
        <w:rPr>
          <w:rFonts w:ascii="Arial" w:hAnsi="Arial" w:cs="Arial"/>
        </w:rPr>
      </w:pPr>
      <w:r>
        <w:rPr>
          <w:rFonts w:ascii="Arial" w:hAnsi="Arial" w:cs="Arial"/>
        </w:rPr>
        <w:t>Ai docenti</w:t>
      </w:r>
    </w:p>
    <w:p w:rsidR="005E25B1" w:rsidRDefault="005E25B1" w:rsidP="007D708B">
      <w:pPr>
        <w:rPr>
          <w:rFonts w:ascii="Arial" w:hAnsi="Arial" w:cs="Arial"/>
        </w:rPr>
      </w:pPr>
    </w:p>
    <w:p w:rsidR="005E25B1" w:rsidRDefault="005E25B1" w:rsidP="007D708B">
      <w:pPr>
        <w:rPr>
          <w:rFonts w:ascii="Arial" w:hAnsi="Arial" w:cs="Arial"/>
        </w:rPr>
      </w:pPr>
    </w:p>
    <w:p w:rsidR="005E25B1" w:rsidRPr="003A1054" w:rsidRDefault="005E25B1" w:rsidP="007D708B">
      <w:pPr>
        <w:rPr>
          <w:rFonts w:ascii="Arial" w:hAnsi="Arial" w:cs="Arial"/>
        </w:rPr>
      </w:pPr>
      <w:r w:rsidRPr="003A1054">
        <w:rPr>
          <w:rFonts w:ascii="Arial" w:hAnsi="Arial" w:cs="Arial"/>
        </w:rPr>
        <w:t>Brescia, 3</w:t>
      </w:r>
      <w:r w:rsidRPr="003A1054">
        <w:rPr>
          <w:rFonts w:ascii="Arial" w:hAnsi="Arial" w:cs="Arial"/>
          <w:color w:val="000000"/>
        </w:rPr>
        <w:t xml:space="preserve"> ottobre</w:t>
      </w:r>
      <w:r w:rsidRPr="003A1054">
        <w:rPr>
          <w:rFonts w:ascii="Arial" w:hAnsi="Arial" w:cs="Arial"/>
        </w:rPr>
        <w:t xml:space="preserve"> 2014</w:t>
      </w:r>
    </w:p>
    <w:p w:rsidR="005E25B1" w:rsidRPr="003A1054" w:rsidRDefault="005E25B1">
      <w:pPr>
        <w:jc w:val="both"/>
        <w:rPr>
          <w:rFonts w:ascii="Arial" w:hAnsi="Arial" w:cs="Arial"/>
        </w:rPr>
      </w:pPr>
    </w:p>
    <w:p w:rsidR="005E25B1" w:rsidRPr="003A1054" w:rsidRDefault="005E25B1">
      <w:pPr>
        <w:jc w:val="both"/>
        <w:rPr>
          <w:rFonts w:ascii="Arial" w:hAnsi="Arial" w:cs="Arial"/>
        </w:rPr>
      </w:pPr>
    </w:p>
    <w:p w:rsidR="005E25B1" w:rsidRPr="003A1054" w:rsidRDefault="005E25B1">
      <w:pPr>
        <w:jc w:val="both"/>
        <w:rPr>
          <w:rFonts w:ascii="Arial" w:hAnsi="Arial" w:cs="Arial"/>
        </w:rPr>
      </w:pPr>
      <w:r w:rsidRPr="003A1054">
        <w:rPr>
          <w:rFonts w:ascii="Arial" w:hAnsi="Arial" w:cs="Arial"/>
        </w:rPr>
        <w:t xml:space="preserve">OGGETTO: </w:t>
      </w:r>
      <w:r w:rsidRPr="003A1054">
        <w:rPr>
          <w:rFonts w:ascii="Arial" w:hAnsi="Arial" w:cs="Arial"/>
          <w:b/>
        </w:rPr>
        <w:t>modifica orario</w:t>
      </w:r>
      <w:r>
        <w:rPr>
          <w:rFonts w:ascii="Arial" w:hAnsi="Arial" w:cs="Arial"/>
          <w:b/>
        </w:rPr>
        <w:t xml:space="preserve"> 2B IeFP serale</w:t>
      </w:r>
    </w:p>
    <w:p w:rsidR="005E25B1" w:rsidRPr="003A1054" w:rsidRDefault="005E25B1">
      <w:pPr>
        <w:jc w:val="both"/>
        <w:rPr>
          <w:rFonts w:ascii="Arial" w:hAnsi="Arial" w:cs="Arial"/>
        </w:rPr>
      </w:pPr>
    </w:p>
    <w:p w:rsidR="005E25B1" w:rsidRPr="003A1054" w:rsidRDefault="005E25B1">
      <w:pPr>
        <w:jc w:val="both"/>
        <w:rPr>
          <w:rFonts w:ascii="Arial" w:hAnsi="Arial" w:cs="Arial"/>
        </w:rPr>
      </w:pPr>
    </w:p>
    <w:p w:rsidR="005E25B1" w:rsidRPr="003A1054" w:rsidRDefault="005E25B1" w:rsidP="00D212EE">
      <w:pPr>
        <w:pStyle w:val="BodyTextIndent"/>
        <w:tabs>
          <w:tab w:val="left" w:pos="0"/>
        </w:tabs>
        <w:ind w:firstLine="0"/>
        <w:rPr>
          <w:rFonts w:ascii="Arial" w:hAnsi="Arial" w:cs="Arial"/>
        </w:rPr>
      </w:pPr>
      <w:r w:rsidRPr="003A1054">
        <w:rPr>
          <w:rFonts w:ascii="Arial" w:hAnsi="Arial" w:cs="Arial"/>
        </w:rPr>
        <w:t>Si comunica che l’orario del giovedì è modificato come segue:</w:t>
      </w:r>
    </w:p>
    <w:p w:rsidR="005E25B1" w:rsidRPr="003A1054" w:rsidRDefault="005E25B1" w:rsidP="00870117">
      <w:pPr>
        <w:pStyle w:val="BodyTextIndent"/>
        <w:tabs>
          <w:tab w:val="left" w:pos="0"/>
        </w:tabs>
        <w:rPr>
          <w:rFonts w:ascii="Arial" w:hAnsi="Arial" w:cs="Arial"/>
        </w:rPr>
      </w:pPr>
    </w:p>
    <w:p w:rsidR="005E25B1" w:rsidRPr="003A1054" w:rsidRDefault="005E25B1" w:rsidP="00D212EE">
      <w:pPr>
        <w:pStyle w:val="BodyTextIndent"/>
        <w:tabs>
          <w:tab w:val="left" w:pos="0"/>
        </w:tabs>
        <w:jc w:val="center"/>
        <w:rPr>
          <w:rFonts w:ascii="Arial" w:hAnsi="Arial" w:cs="Arial"/>
        </w:rPr>
      </w:pPr>
      <w:r w:rsidRPr="003A1054">
        <w:rPr>
          <w:rFonts w:ascii="Arial" w:hAnsi="Arial" w:cs="Arial"/>
        </w:rPr>
        <w:t>DALLE 19:00 ALLE 20:00 - LETTERE (Malpeli)</w:t>
      </w:r>
    </w:p>
    <w:p w:rsidR="005E25B1" w:rsidRPr="003A1054" w:rsidRDefault="005E25B1" w:rsidP="00D212EE">
      <w:pPr>
        <w:pStyle w:val="BodyTextIndent"/>
        <w:tabs>
          <w:tab w:val="left" w:pos="0"/>
        </w:tabs>
        <w:jc w:val="center"/>
        <w:rPr>
          <w:rFonts w:ascii="Arial" w:hAnsi="Arial" w:cs="Arial"/>
        </w:rPr>
      </w:pPr>
      <w:r w:rsidRPr="003A1054">
        <w:rPr>
          <w:rFonts w:ascii="Arial" w:hAnsi="Arial" w:cs="Arial"/>
        </w:rPr>
        <w:t>DALLE 20:00 ALLE 21:00 - CUCINA/LETTERE (Giuttari/Malpeli)</w:t>
      </w:r>
    </w:p>
    <w:p w:rsidR="005E25B1" w:rsidRPr="003A1054" w:rsidRDefault="005E25B1" w:rsidP="00870117">
      <w:pPr>
        <w:pStyle w:val="BodyTextIndent"/>
        <w:tabs>
          <w:tab w:val="left" w:pos="0"/>
        </w:tabs>
        <w:rPr>
          <w:rFonts w:ascii="Arial" w:hAnsi="Arial" w:cs="Arial"/>
        </w:rPr>
      </w:pPr>
    </w:p>
    <w:p w:rsidR="005E25B1" w:rsidRPr="003A1054" w:rsidRDefault="005E25B1" w:rsidP="00E33605">
      <w:pPr>
        <w:pStyle w:val="BodyTextIndent"/>
        <w:tabs>
          <w:tab w:val="left" w:pos="0"/>
        </w:tabs>
        <w:ind w:firstLine="0"/>
        <w:rPr>
          <w:rFonts w:ascii="Arial" w:hAnsi="Arial" w:cs="Arial"/>
        </w:rPr>
      </w:pPr>
    </w:p>
    <w:p w:rsidR="005E25B1" w:rsidRPr="003A1054" w:rsidRDefault="005E25B1" w:rsidP="00D212EE">
      <w:pPr>
        <w:jc w:val="both"/>
        <w:rPr>
          <w:rFonts w:ascii="Arial" w:hAnsi="Arial" w:cs="Arial"/>
        </w:rPr>
      </w:pPr>
      <w:r w:rsidRPr="003A1054">
        <w:rPr>
          <w:rFonts w:ascii="Arial" w:hAnsi="Arial" w:cs="Arial"/>
        </w:rPr>
        <w:t>Cordiali saluti.</w:t>
      </w:r>
    </w:p>
    <w:p w:rsidR="005E25B1" w:rsidRPr="003A1054" w:rsidRDefault="005E25B1" w:rsidP="00D212EE">
      <w:pPr>
        <w:jc w:val="both"/>
        <w:rPr>
          <w:rFonts w:ascii="Arial" w:hAnsi="Arial" w:cs="Arial"/>
        </w:rPr>
      </w:pPr>
    </w:p>
    <w:p w:rsidR="005E25B1" w:rsidRPr="003A1054" w:rsidRDefault="005E25B1" w:rsidP="00D212EE">
      <w:pPr>
        <w:jc w:val="center"/>
        <w:rPr>
          <w:rFonts w:ascii="Arial" w:hAnsi="Arial" w:cs="Arial"/>
        </w:rPr>
      </w:pPr>
      <w:r w:rsidRPr="003A1054">
        <w:rPr>
          <w:rFonts w:ascii="Arial" w:hAnsi="Arial" w:cs="Arial"/>
          <w:color w:val="000000"/>
        </w:rPr>
        <w:t>Il Dirigente scolastico</w:t>
      </w:r>
    </w:p>
    <w:p w:rsidR="005E25B1" w:rsidRPr="003A1054" w:rsidRDefault="005E25B1" w:rsidP="00D212EE">
      <w:pPr>
        <w:jc w:val="center"/>
        <w:rPr>
          <w:rFonts w:ascii="Arial" w:hAnsi="Arial" w:cs="Arial"/>
          <w:color w:val="000000"/>
        </w:rPr>
      </w:pPr>
      <w:r w:rsidRPr="003A1054">
        <w:rPr>
          <w:rFonts w:ascii="Arial" w:hAnsi="Arial" w:cs="Arial"/>
          <w:color w:val="000000"/>
        </w:rPr>
        <w:t>prof. Giovanni Rosa</w:t>
      </w:r>
    </w:p>
    <w:sectPr w:rsidR="005E25B1" w:rsidRPr="003A1054" w:rsidSect="00A411A6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656"/>
    <w:multiLevelType w:val="hybridMultilevel"/>
    <w:tmpl w:val="D89C851C"/>
    <w:lvl w:ilvl="0" w:tplc="0004E2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25B65F6"/>
    <w:multiLevelType w:val="hybridMultilevel"/>
    <w:tmpl w:val="F5148A44"/>
    <w:lvl w:ilvl="0" w:tplc="D9B81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07074"/>
    <w:multiLevelType w:val="hybridMultilevel"/>
    <w:tmpl w:val="D9E0F274"/>
    <w:lvl w:ilvl="0" w:tplc="FE70A9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5A4A21AB"/>
    <w:multiLevelType w:val="hybridMultilevel"/>
    <w:tmpl w:val="A0CA0FF0"/>
    <w:lvl w:ilvl="0" w:tplc="91DC4412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D63C9B"/>
    <w:multiLevelType w:val="hybridMultilevel"/>
    <w:tmpl w:val="1AF20B9E"/>
    <w:lvl w:ilvl="0" w:tplc="B9EE84B8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778921AE"/>
    <w:multiLevelType w:val="hybridMultilevel"/>
    <w:tmpl w:val="D4C2B182"/>
    <w:lvl w:ilvl="0" w:tplc="D9B81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autoHyphenation/>
  <w:hyphenationZone w:val="284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37F"/>
    <w:rsid w:val="000223B7"/>
    <w:rsid w:val="00055D33"/>
    <w:rsid w:val="000906B7"/>
    <w:rsid w:val="000B38F5"/>
    <w:rsid w:val="000C3CD9"/>
    <w:rsid w:val="00142C4C"/>
    <w:rsid w:val="0014703E"/>
    <w:rsid w:val="00163B6F"/>
    <w:rsid w:val="0019770D"/>
    <w:rsid w:val="001A3147"/>
    <w:rsid w:val="001C117B"/>
    <w:rsid w:val="00250151"/>
    <w:rsid w:val="002F3D4B"/>
    <w:rsid w:val="00302A3C"/>
    <w:rsid w:val="003A1054"/>
    <w:rsid w:val="003C125A"/>
    <w:rsid w:val="00433CF4"/>
    <w:rsid w:val="004E406A"/>
    <w:rsid w:val="004E4860"/>
    <w:rsid w:val="005062B8"/>
    <w:rsid w:val="005672DE"/>
    <w:rsid w:val="005E25B1"/>
    <w:rsid w:val="005F09D4"/>
    <w:rsid w:val="005F1F97"/>
    <w:rsid w:val="00645D0D"/>
    <w:rsid w:val="0064754A"/>
    <w:rsid w:val="006705A8"/>
    <w:rsid w:val="00682336"/>
    <w:rsid w:val="006A6AC5"/>
    <w:rsid w:val="00713BC6"/>
    <w:rsid w:val="007D708B"/>
    <w:rsid w:val="008128CA"/>
    <w:rsid w:val="008344AA"/>
    <w:rsid w:val="00870117"/>
    <w:rsid w:val="00912B3B"/>
    <w:rsid w:val="00985BF5"/>
    <w:rsid w:val="00997F44"/>
    <w:rsid w:val="009A5F38"/>
    <w:rsid w:val="009D3BB3"/>
    <w:rsid w:val="00A411A6"/>
    <w:rsid w:val="00AA0A3A"/>
    <w:rsid w:val="00AF516E"/>
    <w:rsid w:val="00C1337F"/>
    <w:rsid w:val="00C27FD7"/>
    <w:rsid w:val="00CB1395"/>
    <w:rsid w:val="00CE38F2"/>
    <w:rsid w:val="00D212EE"/>
    <w:rsid w:val="00D227D7"/>
    <w:rsid w:val="00DA4804"/>
    <w:rsid w:val="00DE2599"/>
    <w:rsid w:val="00E33605"/>
    <w:rsid w:val="00E7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Monotype Corsiva" w:hAnsi="Monotype Corsiva"/>
      <w:b/>
      <w:i/>
      <w:sz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AA0BD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rFonts w:ascii="Monotype Corsiva" w:hAnsi="Monotype Corsiva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DE"/>
    <w:rPr>
      <w:sz w:val="0"/>
      <w:sz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C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BD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70117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0BDE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70117"/>
    <w:pPr>
      <w:ind w:left="1418" w:hanging="141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0B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100</Words>
  <Characters>570</Characters>
  <Application>Microsoft Office Outlook</Application>
  <DocSecurity>0</DocSecurity>
  <Lines>0</Lines>
  <Paragraphs>0</Paragraphs>
  <ScaleCrop>false</ScaleCrop>
  <Company>ipssar DI BRESCIA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Direzione</dc:creator>
  <cp:keywords/>
  <dc:description/>
  <cp:lastModifiedBy>cristina.conte</cp:lastModifiedBy>
  <cp:revision>4</cp:revision>
  <cp:lastPrinted>2014-10-03T13:08:00Z</cp:lastPrinted>
  <dcterms:created xsi:type="dcterms:W3CDTF">2014-10-03T13:05:00Z</dcterms:created>
  <dcterms:modified xsi:type="dcterms:W3CDTF">2014-10-03T13:09:00Z</dcterms:modified>
</cp:coreProperties>
</file>